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4877" w14:textId="6FCFBCF5" w:rsidR="00FA796A" w:rsidRDefault="007C4F37">
      <w:pPr>
        <w:pStyle w:val="Heading1"/>
      </w:pPr>
      <w:r>
        <w:t>Foundation &gt; Formation</w:t>
      </w:r>
    </w:p>
    <w:p w14:paraId="3ED41AA7" w14:textId="463A30A8" w:rsidR="00DA70A4" w:rsidRDefault="00DA70A4" w:rsidP="007C4F37">
      <w:pPr>
        <w:pStyle w:val="ListBullet"/>
      </w:pPr>
      <w:r>
        <w:t>Trinity Kids</w:t>
      </w:r>
    </w:p>
    <w:p w14:paraId="36D539D6" w14:textId="0C83FED6" w:rsidR="00FA796A" w:rsidRDefault="007C4F37" w:rsidP="007C4F37">
      <w:pPr>
        <w:pStyle w:val="ListBullet"/>
      </w:pPr>
      <w:r>
        <w:t>I would like to brag for a second about what I believe my best success as a parent has been so far.</w:t>
      </w:r>
    </w:p>
    <w:p w14:paraId="35A5BB3A" w14:textId="5C2CD906" w:rsidR="007C4F37" w:rsidRDefault="007C4F37" w:rsidP="007C4F37">
      <w:pPr>
        <w:pStyle w:val="ListBullet"/>
      </w:pPr>
      <w:r>
        <w:t xml:space="preserve">Everyone’s got advice about everything. </w:t>
      </w:r>
    </w:p>
    <w:p w14:paraId="5CCF48CA" w14:textId="3724B637" w:rsidR="007C4F37" w:rsidRDefault="007C4F37" w:rsidP="007C4F37">
      <w:pPr>
        <w:pStyle w:val="ListBullet"/>
        <w:numPr>
          <w:ilvl w:val="1"/>
          <w:numId w:val="3"/>
        </w:numPr>
      </w:pPr>
      <w:r>
        <w:t>Sleepers, homeschool, video games, screen time, co-sleeping, public/private schooling, etc.</w:t>
      </w:r>
      <w:r w:rsidR="007A10F0">
        <w:t xml:space="preserve"> vaccinations</w:t>
      </w:r>
    </w:p>
    <w:p w14:paraId="2726C796" w14:textId="08A754B7" w:rsidR="007C4F37" w:rsidRDefault="007C4F37" w:rsidP="007C4F37">
      <w:pPr>
        <w:pStyle w:val="ListBullet"/>
      </w:pPr>
      <w:r>
        <w:t>Advice ambushing isn’t exclusive to parenting.</w:t>
      </w:r>
    </w:p>
    <w:p w14:paraId="6D312645" w14:textId="2B7AC1E6" w:rsidR="007C4F37" w:rsidRDefault="007C4F37" w:rsidP="007C4F37">
      <w:pPr>
        <w:pStyle w:val="ListBullet"/>
        <w:numPr>
          <w:ilvl w:val="1"/>
          <w:numId w:val="3"/>
        </w:numPr>
      </w:pPr>
      <w:r>
        <w:t xml:space="preserve">Every single young adult in the room has likely had someone tell them how to get married and criticized their life choices in the past month of holidays. </w:t>
      </w:r>
    </w:p>
    <w:p w14:paraId="75954167" w14:textId="46C75C81" w:rsidR="007C4F37" w:rsidRDefault="00BC002B" w:rsidP="007C4F37">
      <w:pPr>
        <w:pStyle w:val="ListBullet"/>
      </w:pPr>
      <w:r>
        <w:t>Life</w:t>
      </w:r>
      <w:r w:rsidR="007C4F37">
        <w:t xml:space="preserve"> isn’t </w:t>
      </w:r>
      <w:r w:rsidR="00F67C55">
        <w:t>a straight line.</w:t>
      </w:r>
      <w:r w:rsidR="00171208">
        <w:t xml:space="preserve"> </w:t>
      </w:r>
      <w:r>
        <w:t xml:space="preserve">Parenting. </w:t>
      </w:r>
      <w:r w:rsidR="00171208">
        <w:t xml:space="preserve">Relationships. </w:t>
      </w:r>
    </w:p>
    <w:p w14:paraId="6A2A2E9E" w14:textId="3B3B9548" w:rsidR="007C4F37" w:rsidRDefault="007C4F37" w:rsidP="007C4F37">
      <w:pPr>
        <w:pStyle w:val="ListBullet"/>
      </w:pPr>
      <w:r w:rsidRPr="007C4F37">
        <w:rPr>
          <w:highlight w:val="yellow"/>
        </w:rPr>
        <w:t>Family Formation</w:t>
      </w:r>
    </w:p>
    <w:p w14:paraId="1F605BEE" w14:textId="004224CC" w:rsidR="007C4F37" w:rsidRPr="007C4F37" w:rsidRDefault="007C4F37" w:rsidP="007C4F37">
      <w:pPr>
        <w:pStyle w:val="ListBullet"/>
        <w:numPr>
          <w:ilvl w:val="1"/>
          <w:numId w:val="3"/>
        </w:numPr>
        <w:rPr>
          <w:highlight w:val="yellow"/>
        </w:rPr>
      </w:pPr>
      <w:r w:rsidRPr="007C4F37">
        <w:rPr>
          <w:highlight w:val="yellow"/>
        </w:rPr>
        <w:t>Socio-norms of any given culture based around the structure and purpose of a family,</w:t>
      </w:r>
    </w:p>
    <w:p w14:paraId="56993AEA" w14:textId="2622C6D0" w:rsidR="007C4F37" w:rsidRDefault="007C4F37" w:rsidP="007C4F37">
      <w:pPr>
        <w:pStyle w:val="ListBullet"/>
        <w:numPr>
          <w:ilvl w:val="1"/>
          <w:numId w:val="3"/>
        </w:numPr>
        <w:rPr>
          <w:highlight w:val="yellow"/>
        </w:rPr>
      </w:pPr>
      <w:r w:rsidRPr="007C4F37">
        <w:rPr>
          <w:highlight w:val="yellow"/>
        </w:rPr>
        <w:t>The individual structure, roles, purpose, and goals of the family unit</w:t>
      </w:r>
      <w:r>
        <w:rPr>
          <w:highlight w:val="yellow"/>
        </w:rPr>
        <w:t xml:space="preserve">    </w:t>
      </w:r>
    </w:p>
    <w:p w14:paraId="577968F0" w14:textId="7361525D" w:rsidR="007C4F37" w:rsidRPr="007C4F37" w:rsidRDefault="007C4F37" w:rsidP="007C4F37">
      <w:pPr>
        <w:pStyle w:val="ListBullet"/>
        <w:numPr>
          <w:ilvl w:val="2"/>
          <w:numId w:val="3"/>
        </w:numPr>
      </w:pPr>
      <w:r w:rsidRPr="007C4F37">
        <w:t>Marriage/Cohabitation</w:t>
      </w:r>
    </w:p>
    <w:p w14:paraId="11CAD7B3" w14:textId="10AA5876" w:rsidR="007C4F37" w:rsidRPr="007C4F37" w:rsidRDefault="007C4F37" w:rsidP="007C4F37">
      <w:pPr>
        <w:pStyle w:val="ListBullet"/>
        <w:numPr>
          <w:ilvl w:val="2"/>
          <w:numId w:val="3"/>
        </w:numPr>
      </w:pPr>
      <w:r w:rsidRPr="007C4F37">
        <w:t>Childbearing</w:t>
      </w:r>
    </w:p>
    <w:p w14:paraId="76BA66E8" w14:textId="3123F7EA" w:rsidR="007C4F37" w:rsidRPr="007C4F37" w:rsidRDefault="007C4F37" w:rsidP="007C4F37">
      <w:pPr>
        <w:pStyle w:val="ListBullet"/>
        <w:numPr>
          <w:ilvl w:val="2"/>
          <w:numId w:val="3"/>
        </w:numPr>
      </w:pPr>
      <w:r w:rsidRPr="007C4F37">
        <w:t>Social/economic roles</w:t>
      </w:r>
    </w:p>
    <w:p w14:paraId="4ECA9A41" w14:textId="207A21CE" w:rsidR="007C4F37" w:rsidRDefault="007C4F37" w:rsidP="007C4F37">
      <w:pPr>
        <w:pStyle w:val="ListBullet"/>
        <w:numPr>
          <w:ilvl w:val="2"/>
          <w:numId w:val="3"/>
        </w:numPr>
      </w:pPr>
      <w:r w:rsidRPr="007C4F37">
        <w:t>Timing and sequencing</w:t>
      </w:r>
    </w:p>
    <w:p w14:paraId="240988DD" w14:textId="6B9A4A80" w:rsidR="007C4F37" w:rsidRDefault="007C4F37" w:rsidP="007C4F37">
      <w:pPr>
        <w:pStyle w:val="ListBullet"/>
      </w:pPr>
      <w:r>
        <w:t xml:space="preserve">We need a pretty regular reminder of two things about our “traditional” family formation &amp; structure. It’s new, it’s not global, and it’s not the end-all be-all of parenting styles. </w:t>
      </w:r>
    </w:p>
    <w:p w14:paraId="6DE5ECB5" w14:textId="0159C8F9" w:rsidR="002843CA" w:rsidRDefault="002843CA" w:rsidP="002843CA">
      <w:pPr>
        <w:pStyle w:val="ListBullet"/>
        <w:numPr>
          <w:ilvl w:val="1"/>
          <w:numId w:val="3"/>
        </w:numPr>
      </w:pPr>
      <w:r>
        <w:t>Jefferson Bethke</w:t>
      </w:r>
    </w:p>
    <w:p w14:paraId="1C6BD108" w14:textId="1267D038" w:rsidR="0009660C" w:rsidRDefault="0009660C" w:rsidP="0009660C">
      <w:pPr>
        <w:pStyle w:val="ListBullet"/>
        <w:numPr>
          <w:ilvl w:val="2"/>
          <w:numId w:val="3"/>
        </w:numPr>
      </w:pPr>
      <w:r>
        <w:lastRenderedPageBreak/>
        <w:t>History</w:t>
      </w:r>
    </w:p>
    <w:p w14:paraId="59F6249C" w14:textId="4AA5C9CE" w:rsidR="0009660C" w:rsidRDefault="0009660C" w:rsidP="0009660C">
      <w:pPr>
        <w:pStyle w:val="ListBullet"/>
        <w:numPr>
          <w:ilvl w:val="2"/>
          <w:numId w:val="3"/>
        </w:numPr>
      </w:pPr>
      <w:r>
        <w:t>Nuclear family + American Dr</w:t>
      </w:r>
      <w:r w:rsidR="0037253A">
        <w:t>eam</w:t>
      </w:r>
    </w:p>
    <w:p w14:paraId="4A0870F0" w14:textId="7264B007" w:rsidR="004914E4" w:rsidRDefault="004914E4" w:rsidP="0009660C">
      <w:pPr>
        <w:pStyle w:val="ListBullet"/>
        <w:numPr>
          <w:ilvl w:val="2"/>
          <w:numId w:val="3"/>
        </w:numPr>
      </w:pPr>
      <w:r>
        <w:t>I’m an example of the system struggles</w:t>
      </w:r>
      <w:r w:rsidR="00276D68">
        <w:t>\</w:t>
      </w:r>
    </w:p>
    <w:p w14:paraId="79581C2B" w14:textId="2D38C689" w:rsidR="00276D68" w:rsidRDefault="00276D68" w:rsidP="0009660C">
      <w:pPr>
        <w:pStyle w:val="ListBullet"/>
        <w:numPr>
          <w:ilvl w:val="2"/>
          <w:numId w:val="3"/>
        </w:numPr>
      </w:pPr>
      <w:r>
        <w:t>Hear me, that system is not perfect AT ALL.</w:t>
      </w:r>
    </w:p>
    <w:p w14:paraId="69949A7A" w14:textId="09ECA531" w:rsidR="00612900" w:rsidRDefault="00612900" w:rsidP="00612900">
      <w:pPr>
        <w:pStyle w:val="ListBullet"/>
        <w:numPr>
          <w:ilvl w:val="1"/>
          <w:numId w:val="3"/>
        </w:numPr>
      </w:pPr>
      <w:r>
        <w:t>Family formation equals a struggle of constant strategy and choices</w:t>
      </w:r>
    </w:p>
    <w:p w14:paraId="4E1953BD" w14:textId="7498B778" w:rsidR="005F37B8" w:rsidRDefault="005F37B8" w:rsidP="005F37B8">
      <w:pPr>
        <w:pStyle w:val="ListBullet"/>
        <w:numPr>
          <w:ilvl w:val="2"/>
          <w:numId w:val="3"/>
        </w:numPr>
      </w:pPr>
      <w:r>
        <w:t>Pressure, social media, friends</w:t>
      </w:r>
    </w:p>
    <w:p w14:paraId="0F9CB3AB" w14:textId="71D3A2D8" w:rsidR="00435D5F" w:rsidRDefault="00435D5F" w:rsidP="005F37B8">
      <w:pPr>
        <w:pStyle w:val="ListBullet"/>
        <w:numPr>
          <w:ilvl w:val="2"/>
          <w:numId w:val="3"/>
        </w:numPr>
      </w:pPr>
      <w:r>
        <w:t>Not just parenting</w:t>
      </w:r>
    </w:p>
    <w:p w14:paraId="542DA14C" w14:textId="3526A5DF" w:rsidR="007C4F37" w:rsidRDefault="007C4F37" w:rsidP="007C4F37">
      <w:pPr>
        <w:pStyle w:val="ListBullet"/>
        <w:rPr>
          <w:highlight w:val="yellow"/>
        </w:rPr>
      </w:pPr>
      <w:r w:rsidRPr="007C4F37">
        <w:rPr>
          <w:highlight w:val="yellow"/>
        </w:rPr>
        <w:t>Formation of our relational units- whether they be family, friendship, marriage, dating, and beyond all bear a familiar overwhelming weight of biblical Jewish cultures bearing the weight of the law. There is a heavy expectation on every single decision you can possibly make.</w:t>
      </w:r>
    </w:p>
    <w:p w14:paraId="60331E91" w14:textId="465E33BD" w:rsidR="005F37B8" w:rsidRPr="005F37B8" w:rsidRDefault="005F37B8" w:rsidP="005F37B8">
      <w:pPr>
        <w:pStyle w:val="ListBullet"/>
        <w:numPr>
          <w:ilvl w:val="1"/>
          <w:numId w:val="3"/>
        </w:numPr>
      </w:pPr>
      <w:r w:rsidRPr="005F37B8">
        <w:t>There is still a right and a wrong</w:t>
      </w:r>
    </w:p>
    <w:p w14:paraId="761CDF3A" w14:textId="77777777" w:rsidR="007C4F37" w:rsidRDefault="007C4F37" w:rsidP="007C4F37">
      <w:pPr>
        <w:pStyle w:val="ListBullet"/>
        <w:rPr>
          <w:highlight w:val="yellow"/>
        </w:rPr>
      </w:pPr>
      <w:r>
        <w:rPr>
          <w:highlight w:val="yellow"/>
        </w:rPr>
        <w:t>Foundation &gt; Formation</w:t>
      </w:r>
    </w:p>
    <w:p w14:paraId="5102FDE2" w14:textId="4E7AB5BF" w:rsidR="00E1571A" w:rsidRDefault="00E1571A" w:rsidP="007C4F37">
      <w:pPr>
        <w:pStyle w:val="ListBullet"/>
      </w:pPr>
      <w:r>
        <w:t>Something before formation</w:t>
      </w:r>
    </w:p>
    <w:p w14:paraId="73D1C717" w14:textId="4F2B73B6" w:rsidR="005D09D3" w:rsidRDefault="005D09D3" w:rsidP="007C4F37">
      <w:pPr>
        <w:pStyle w:val="ListBullet"/>
      </w:pPr>
      <w:r w:rsidRPr="005D09D3">
        <w:t>What would the people in your life say is your foundation, or whats most important to you?</w:t>
      </w:r>
    </w:p>
    <w:p w14:paraId="11EE9B4E" w14:textId="294E5FD5" w:rsidR="005A7575" w:rsidRDefault="005A7575" w:rsidP="005A7575">
      <w:pPr>
        <w:pStyle w:val="ListBullet"/>
        <w:numPr>
          <w:ilvl w:val="1"/>
          <w:numId w:val="3"/>
        </w:numPr>
      </w:pPr>
      <w:r>
        <w:t>Corrie</w:t>
      </w:r>
    </w:p>
    <w:p w14:paraId="47852915" w14:textId="4248A248" w:rsidR="005A7575" w:rsidRPr="005D09D3" w:rsidRDefault="005A7575" w:rsidP="005A7575">
      <w:pPr>
        <w:pStyle w:val="ListBullet"/>
        <w:numPr>
          <w:ilvl w:val="1"/>
          <w:numId w:val="3"/>
        </w:numPr>
      </w:pPr>
      <w:r>
        <w:t>Games</w:t>
      </w:r>
    </w:p>
    <w:p w14:paraId="48F16D3E" w14:textId="2CECB851" w:rsidR="007C4F37" w:rsidRDefault="007C4F37" w:rsidP="007C4F37">
      <w:pPr>
        <w:pStyle w:val="ListBullet"/>
        <w:rPr>
          <w:highlight w:val="yellow"/>
        </w:rPr>
      </w:pPr>
      <w:r w:rsidRPr="007C4F37">
        <w:rPr>
          <w:highlight w:val="yellow"/>
        </w:rPr>
        <w:t xml:space="preserve">He said to him, “Love the Lord your God with all your heart, with all your soul, and with all your mind. This is the greatest and most important commandment. The second is like it: Love your </w:t>
      </w:r>
      <w:r w:rsidR="00AF27F8">
        <w:rPr>
          <w:highlight w:val="yellow"/>
        </w:rPr>
        <w:t>neighbor</w:t>
      </w:r>
      <w:r w:rsidRPr="007C4F37">
        <w:rPr>
          <w:highlight w:val="yellow"/>
        </w:rPr>
        <w:t xml:space="preserve"> as yourself. All the law and the prophets depend on these two commands.</w:t>
      </w:r>
      <w:r w:rsidR="00AF27F8">
        <w:rPr>
          <w:highlight w:val="yellow"/>
        </w:rPr>
        <w:t>”</w:t>
      </w:r>
    </w:p>
    <w:p w14:paraId="13C61BC0" w14:textId="7E390C88" w:rsidR="003B31C4" w:rsidRPr="003B31C4" w:rsidRDefault="003B31C4" w:rsidP="003B31C4">
      <w:pPr>
        <w:pStyle w:val="ListBullet"/>
        <w:numPr>
          <w:ilvl w:val="1"/>
          <w:numId w:val="3"/>
        </w:numPr>
      </w:pPr>
      <w:r w:rsidRPr="003B31C4">
        <w:t>Are those the two things other people know about you?</w:t>
      </w:r>
    </w:p>
    <w:p w14:paraId="6C3F8C56" w14:textId="27DC6854" w:rsidR="007C4F37" w:rsidRDefault="007C4F37" w:rsidP="007C4F37">
      <w:pPr>
        <w:pStyle w:val="ListBullet"/>
        <w:rPr>
          <w:highlight w:val="yellow"/>
        </w:rPr>
      </w:pPr>
      <w:r>
        <w:rPr>
          <w:highlight w:val="yellow"/>
        </w:rPr>
        <w:t>Ephesians 2:19</w:t>
      </w:r>
    </w:p>
    <w:p w14:paraId="714A75D5" w14:textId="104EEF14" w:rsidR="002B7175" w:rsidRDefault="002B7175" w:rsidP="002B7175">
      <w:pPr>
        <w:pStyle w:val="ListBullet"/>
        <w:numPr>
          <w:ilvl w:val="1"/>
          <w:numId w:val="3"/>
        </w:numPr>
      </w:pPr>
      <w:r>
        <w:t>Unity</w:t>
      </w:r>
    </w:p>
    <w:p w14:paraId="0B274B2A" w14:textId="77777777" w:rsidR="007074B1" w:rsidRDefault="002B7175" w:rsidP="007074B1">
      <w:pPr>
        <w:pStyle w:val="ListBullet"/>
        <w:numPr>
          <w:ilvl w:val="1"/>
          <w:numId w:val="3"/>
        </w:numPr>
      </w:pPr>
      <w:r w:rsidRPr="002B7175">
        <w:t>Cornerstone</w:t>
      </w:r>
    </w:p>
    <w:p w14:paraId="7D18BA29" w14:textId="77777777" w:rsidR="007074B1" w:rsidRDefault="007074B1" w:rsidP="007074B1">
      <w:pPr>
        <w:pStyle w:val="ListBullet"/>
        <w:numPr>
          <w:ilvl w:val="0"/>
          <w:numId w:val="0"/>
        </w:numPr>
      </w:pPr>
    </w:p>
    <w:p w14:paraId="1EE72ED3" w14:textId="7D7B4526" w:rsidR="007C4F37" w:rsidRPr="007074B1" w:rsidRDefault="007C4F37" w:rsidP="007074B1">
      <w:pPr>
        <w:pStyle w:val="ListBullet"/>
      </w:pPr>
      <w:r w:rsidRPr="007074B1">
        <w:rPr>
          <w:highlight w:val="yellow"/>
        </w:rPr>
        <w:t>1 Corinthians 3:10</w:t>
      </w:r>
    </w:p>
    <w:p w14:paraId="580AD574" w14:textId="731FBAF2" w:rsidR="007C4F37" w:rsidRDefault="007C4F37" w:rsidP="007C4F37">
      <w:pPr>
        <w:pStyle w:val="ListBullet"/>
        <w:rPr>
          <w:highlight w:val="yellow"/>
        </w:rPr>
      </w:pPr>
      <w:r>
        <w:rPr>
          <w:highlight w:val="yellow"/>
        </w:rPr>
        <w:t>We are called to lay the foundation first- Jesus as our cornerstone. Otherwise, the pretty rocks we use and the grand structures we build are destined to crumble.</w:t>
      </w:r>
    </w:p>
    <w:p w14:paraId="6FFA7F2E" w14:textId="5FA9C2BD" w:rsidR="007C4F37" w:rsidRDefault="007C4F37" w:rsidP="007C4F37">
      <w:pPr>
        <w:pStyle w:val="ListBullet"/>
        <w:numPr>
          <w:ilvl w:val="1"/>
          <w:numId w:val="3"/>
        </w:numPr>
      </w:pPr>
      <w:r w:rsidRPr="007C4F37">
        <w:t>You can build all kinds of different buildings- but the foundation has to be secure no matter what it is.</w:t>
      </w:r>
    </w:p>
    <w:p w14:paraId="79B14D23" w14:textId="7C9C81DB" w:rsidR="00E464EE" w:rsidRDefault="00E464EE" w:rsidP="007C4F37">
      <w:pPr>
        <w:pStyle w:val="ListBullet"/>
        <w:numPr>
          <w:ilvl w:val="1"/>
          <w:numId w:val="3"/>
        </w:numPr>
      </w:pPr>
      <w:r>
        <w:t>Jesus Christ, who he is, and who he says you are.</w:t>
      </w:r>
    </w:p>
    <w:p w14:paraId="0F15B86A" w14:textId="65CAEAC9" w:rsidR="00D80C4A" w:rsidRDefault="00D80C4A" w:rsidP="00B313E4">
      <w:pPr>
        <w:pStyle w:val="ListBullet"/>
        <w:numPr>
          <w:ilvl w:val="1"/>
          <w:numId w:val="3"/>
        </w:numPr>
      </w:pPr>
      <w:r>
        <w:t>The two things</w:t>
      </w:r>
    </w:p>
    <w:p w14:paraId="1666BE60" w14:textId="77777777" w:rsidR="007C4F37" w:rsidRDefault="007C4F37" w:rsidP="007C4F37">
      <w:pPr>
        <w:pStyle w:val="ListBullet"/>
        <w:numPr>
          <w:ilvl w:val="0"/>
          <w:numId w:val="0"/>
        </w:numPr>
      </w:pPr>
    </w:p>
    <w:p w14:paraId="52C8BB07" w14:textId="1FB2BB7F" w:rsidR="007C4F37" w:rsidRDefault="007C4F37" w:rsidP="007C4F37">
      <w:pPr>
        <w:pStyle w:val="ListBullet"/>
        <w:rPr>
          <w:highlight w:val="yellow"/>
        </w:rPr>
      </w:pPr>
      <w:r>
        <w:rPr>
          <w:highlight w:val="yellow"/>
        </w:rPr>
        <w:t xml:space="preserve">It is possible for you to teach your kids all of the knowledge you can ever dream of about the Bible, the church, and the statutes of God- and completely botch showing them what God’s joy truly looks like, teaching them how to be generous, how to love their neighbor, and how to have a personal relationship with their Father in Heaven. </w:t>
      </w:r>
    </w:p>
    <w:p w14:paraId="5E68E7C6" w14:textId="770C19D8" w:rsidR="00876BEF" w:rsidRPr="00876BEF" w:rsidRDefault="00876BEF" w:rsidP="00876BEF">
      <w:pPr>
        <w:pStyle w:val="ListBullet"/>
        <w:numPr>
          <w:ilvl w:val="1"/>
          <w:numId w:val="3"/>
        </w:numPr>
      </w:pPr>
      <w:r w:rsidRPr="00876BEF">
        <w:t>Before you get into New Years resolutions, WHAT IS YOUR FOUNDATION, AND IS IT SET?</w:t>
      </w:r>
    </w:p>
    <w:p w14:paraId="72FF1690" w14:textId="77777777" w:rsidR="007C4F37" w:rsidRDefault="007C4F37" w:rsidP="007C4F37">
      <w:pPr>
        <w:pStyle w:val="ListBullet"/>
        <w:numPr>
          <w:ilvl w:val="0"/>
          <w:numId w:val="0"/>
        </w:numPr>
        <w:ind w:left="432" w:hanging="432"/>
        <w:rPr>
          <w:highlight w:val="yellow"/>
        </w:rPr>
      </w:pPr>
    </w:p>
    <w:p w14:paraId="73E021A2" w14:textId="77777777" w:rsidR="007C4F37" w:rsidRDefault="007C4F37" w:rsidP="007C4F37">
      <w:pPr>
        <w:pStyle w:val="ListBullet"/>
        <w:rPr>
          <w:highlight w:val="yellow"/>
        </w:rPr>
      </w:pPr>
      <w:r>
        <w:rPr>
          <w:highlight w:val="yellow"/>
        </w:rPr>
        <w:t>2 questions:</w:t>
      </w:r>
    </w:p>
    <w:p w14:paraId="787737C3" w14:textId="19A36AB4" w:rsidR="007C4F37" w:rsidRDefault="007C4F37" w:rsidP="007C4F37">
      <w:pPr>
        <w:pStyle w:val="ListBullet"/>
        <w:numPr>
          <w:ilvl w:val="1"/>
          <w:numId w:val="3"/>
        </w:numPr>
        <w:rPr>
          <w:highlight w:val="yellow"/>
        </w:rPr>
      </w:pPr>
      <w:r>
        <w:rPr>
          <w:highlight w:val="yellow"/>
        </w:rPr>
        <w:t>In your heart of hearts, w</w:t>
      </w:r>
      <w:r>
        <w:rPr>
          <w:highlight w:val="yellow"/>
        </w:rPr>
        <w:t xml:space="preserve">hat </w:t>
      </w:r>
      <w:r>
        <w:rPr>
          <w:highlight w:val="yellow"/>
        </w:rPr>
        <w:t>is</w:t>
      </w:r>
      <w:r>
        <w:rPr>
          <w:highlight w:val="yellow"/>
        </w:rPr>
        <w:t xml:space="preserve"> the truest foundation of your life?</w:t>
      </w:r>
    </w:p>
    <w:p w14:paraId="744E1DF4" w14:textId="73272438" w:rsidR="007C4F37" w:rsidRDefault="007C4F37" w:rsidP="007C4F37">
      <w:pPr>
        <w:pStyle w:val="ListBullet"/>
        <w:numPr>
          <w:ilvl w:val="1"/>
          <w:numId w:val="3"/>
        </w:numPr>
        <w:rPr>
          <w:highlight w:val="yellow"/>
        </w:rPr>
      </w:pPr>
      <w:r>
        <w:rPr>
          <w:highlight w:val="yellow"/>
        </w:rPr>
        <w:t>How is your</w:t>
      </w:r>
      <w:r>
        <w:rPr>
          <w:highlight w:val="yellow"/>
        </w:rPr>
        <w:t xml:space="preserve"> foundation communicated to the people who are structurally involved in your life</w:t>
      </w:r>
      <w:r>
        <w:rPr>
          <w:highlight w:val="yellow"/>
        </w:rPr>
        <w:t>?</w:t>
      </w:r>
    </w:p>
    <w:p w14:paraId="502830E9" w14:textId="3A72F9DC" w:rsidR="006C1D62" w:rsidRDefault="006C1D62" w:rsidP="006C1D62">
      <w:pPr>
        <w:pStyle w:val="ListBullet"/>
      </w:pPr>
      <w:r w:rsidRPr="008356F9">
        <w:t>Do you even comprehend how much love your Father in Heaven has for you? Do you</w:t>
      </w:r>
      <w:r w:rsidR="008356F9">
        <w:t xml:space="preserve"> even understand how much grace He continuously pours over you as you try to figure this stuff out! </w:t>
      </w:r>
    </w:p>
    <w:p w14:paraId="56AFE456" w14:textId="50FA1598" w:rsidR="008356F9" w:rsidRPr="008356F9" w:rsidRDefault="008356F9" w:rsidP="006C1D62">
      <w:pPr>
        <w:pStyle w:val="ListBullet"/>
      </w:pPr>
      <w:r>
        <w:t>Don’t drown yourself in strategy and lose your foundation</w:t>
      </w:r>
    </w:p>
    <w:p w14:paraId="078C1DD1" w14:textId="09AC10E0" w:rsidR="007C4F37" w:rsidRPr="007C4F37" w:rsidRDefault="007C4F37" w:rsidP="007C4F37">
      <w:pPr>
        <w:pStyle w:val="ListBullet"/>
        <w:rPr>
          <w:highlight w:val="yellow"/>
        </w:rPr>
      </w:pPr>
      <w:r>
        <w:rPr>
          <w:highlight w:val="yellow"/>
        </w:rPr>
        <w:lastRenderedPageBreak/>
        <w:t>Pray real prayers over your friends. Let your kids see you spending time in God’s word. Make church a priority. Make Christ your true cornerstone, and let it be audaciously obvious that he is.</w:t>
      </w:r>
    </w:p>
    <w:sectPr w:rsidR="007C4F37" w:rsidRPr="007C4F37">
      <w:footerReference w:type="default" r:id="rId7"/>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6C02" w14:textId="77777777" w:rsidR="007C4F37" w:rsidRDefault="007C4F37">
      <w:r>
        <w:separator/>
      </w:r>
    </w:p>
    <w:p w14:paraId="091240DA" w14:textId="77777777" w:rsidR="007C4F37" w:rsidRDefault="007C4F37"/>
  </w:endnote>
  <w:endnote w:type="continuationSeparator" w:id="0">
    <w:p w14:paraId="0F71DAED" w14:textId="77777777" w:rsidR="007C4F37" w:rsidRDefault="007C4F37">
      <w:r>
        <w:continuationSeparator/>
      </w:r>
    </w:p>
    <w:p w14:paraId="1DE87531" w14:textId="77777777" w:rsidR="007C4F37" w:rsidRDefault="007C4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4F901558" w14:textId="77777777" w:rsidR="00FA796A" w:rsidRDefault="008356F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B07B" w14:textId="77777777" w:rsidR="007C4F37" w:rsidRDefault="007C4F37">
      <w:r>
        <w:separator/>
      </w:r>
    </w:p>
    <w:p w14:paraId="7E1F22F1" w14:textId="77777777" w:rsidR="007C4F37" w:rsidRDefault="007C4F37"/>
  </w:footnote>
  <w:footnote w:type="continuationSeparator" w:id="0">
    <w:p w14:paraId="23D5BB93" w14:textId="77777777" w:rsidR="007C4F37" w:rsidRDefault="007C4F37">
      <w:r>
        <w:continuationSeparator/>
      </w:r>
    </w:p>
    <w:p w14:paraId="5989CBD2" w14:textId="77777777" w:rsidR="007C4F37" w:rsidRDefault="007C4F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25933811">
    <w:abstractNumId w:val="1"/>
  </w:num>
  <w:num w:numId="2" w16cid:durableId="1193030733">
    <w:abstractNumId w:val="0"/>
  </w:num>
  <w:num w:numId="3" w16cid:durableId="423503921">
    <w:abstractNumId w:val="2"/>
  </w:num>
  <w:num w:numId="4" w16cid:durableId="65762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37"/>
    <w:rsid w:val="0009660C"/>
    <w:rsid w:val="00171208"/>
    <w:rsid w:val="00276D68"/>
    <w:rsid w:val="002843CA"/>
    <w:rsid w:val="002B6371"/>
    <w:rsid w:val="002B7175"/>
    <w:rsid w:val="0037253A"/>
    <w:rsid w:val="003B31C4"/>
    <w:rsid w:val="00435D5F"/>
    <w:rsid w:val="004914E4"/>
    <w:rsid w:val="005A7575"/>
    <w:rsid w:val="005D09D3"/>
    <w:rsid w:val="005F37B8"/>
    <w:rsid w:val="00612900"/>
    <w:rsid w:val="006C1D62"/>
    <w:rsid w:val="007074B1"/>
    <w:rsid w:val="007A10F0"/>
    <w:rsid w:val="007C4F37"/>
    <w:rsid w:val="008356F9"/>
    <w:rsid w:val="00876394"/>
    <w:rsid w:val="00876BEF"/>
    <w:rsid w:val="008A3DA7"/>
    <w:rsid w:val="00AF27F8"/>
    <w:rsid w:val="00B313E4"/>
    <w:rsid w:val="00BC002B"/>
    <w:rsid w:val="00D80C4A"/>
    <w:rsid w:val="00DA70A4"/>
    <w:rsid w:val="00E1571A"/>
    <w:rsid w:val="00E464EE"/>
    <w:rsid w:val="00F67C55"/>
    <w:rsid w:val="00FA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C1F8A"/>
  <w15:chartTrackingRefBased/>
  <w15:docId w15:val="{2BEA8115-1B3A-2A40-A54B-675EDF21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yhill/Library/Containers/com.microsoft.Word/Data/Library/Application%20Support/Microsoft/Office/16.0/DTS/Search/%7bC1154051-8FF9-044A-9DD8-E30401BDF852%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157</TotalTime>
  <Pages>4</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 Hill</cp:lastModifiedBy>
  <cp:revision>30</cp:revision>
  <dcterms:created xsi:type="dcterms:W3CDTF">2023-12-28T16:39:00Z</dcterms:created>
  <dcterms:modified xsi:type="dcterms:W3CDTF">2023-12-31T12:50:00Z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